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C8" w:rsidRDefault="00350BC8" w:rsidP="00AD00C4">
      <w:pPr>
        <w:spacing w:after="0" w:line="240" w:lineRule="auto"/>
        <w:ind w:left="-284"/>
        <w:jc w:val="both"/>
      </w:pPr>
      <w:r w:rsidRPr="00873C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73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Директору МБОУ </w:t>
      </w:r>
      <w:r w:rsidRPr="00873CD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Тенистовская СОШ</w:t>
      </w:r>
      <w:r>
        <w:t>»</w:t>
      </w:r>
    </w:p>
    <w:p w:rsidR="00350BC8" w:rsidRDefault="00350BC8" w:rsidP="00AD00C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Ю.Р. Акимовой</w:t>
      </w:r>
    </w:p>
    <w:p w:rsidR="00350BC8" w:rsidRDefault="00350BC8" w:rsidP="00AD00C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от________________________________________</w:t>
      </w:r>
    </w:p>
    <w:p w:rsidR="00350BC8" w:rsidRDefault="00350BC8" w:rsidP="00AD00C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паспорт ________________ выдан ____________</w:t>
      </w:r>
    </w:p>
    <w:p w:rsidR="00350BC8" w:rsidRDefault="00350BC8" w:rsidP="00AD00C4">
      <w:pPr>
        <w:tabs>
          <w:tab w:val="left" w:pos="4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проживающего (ей)_________________________</w:t>
      </w:r>
    </w:p>
    <w:p w:rsidR="00350BC8" w:rsidRDefault="00350BC8" w:rsidP="00AD00C4">
      <w:pPr>
        <w:tabs>
          <w:tab w:val="center" w:pos="47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_________________________________________</w:t>
      </w:r>
    </w:p>
    <w:p w:rsidR="00350BC8" w:rsidRDefault="00350BC8" w:rsidP="00AD00C4">
      <w:pPr>
        <w:tabs>
          <w:tab w:val="left" w:pos="429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_________________________________________          </w:t>
      </w:r>
    </w:p>
    <w:p w:rsidR="00350BC8" w:rsidRDefault="00350BC8" w:rsidP="00AD00C4">
      <w:pPr>
        <w:tabs>
          <w:tab w:val="left" w:pos="429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контактный телефон________________________</w:t>
      </w:r>
    </w:p>
    <w:p w:rsidR="00350BC8" w:rsidRPr="00873CDF" w:rsidRDefault="00350BC8" w:rsidP="00AD00C4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350BC8" w:rsidRPr="00873CDF" w:rsidRDefault="00350BC8" w:rsidP="00AD00C4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Согласие родителя (законного представителя)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>щегося</w:t>
      </w:r>
    </w:p>
    <w:p w:rsidR="00350BC8" w:rsidRDefault="00350BC8" w:rsidP="00AD00C4">
      <w:pPr>
        <w:tabs>
          <w:tab w:val="left" w:pos="2250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 обработку</w:t>
      </w: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персональных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3CDF">
        <w:rPr>
          <w:rFonts w:ascii="Times New Roman" w:hAnsi="Times New Roman"/>
          <w:b/>
          <w:bCs/>
          <w:sz w:val="24"/>
          <w:szCs w:val="24"/>
          <w:lang w:eastAsia="ru-RU"/>
        </w:rPr>
        <w:t>данных</w:t>
      </w:r>
    </w:p>
    <w:p w:rsidR="00350BC8" w:rsidRPr="00873CDF" w:rsidRDefault="00350BC8" w:rsidP="00AD00C4">
      <w:pPr>
        <w:tabs>
          <w:tab w:val="left" w:pos="2250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350BC8" w:rsidRPr="00873CDF" w:rsidRDefault="00350BC8" w:rsidP="00AD00C4">
      <w:pPr>
        <w:shd w:val="clear" w:color="auto" w:fill="FFFFFF"/>
        <w:spacing w:after="15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73CDF">
        <w:rPr>
          <w:rFonts w:ascii="Times New Roman" w:hAnsi="Times New Roman"/>
          <w:sz w:val="24"/>
          <w:szCs w:val="24"/>
          <w:lang w:eastAsia="ru-RU"/>
        </w:rPr>
        <w:t>Я,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_________________________________________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873CDF">
        <w:rPr>
          <w:rFonts w:ascii="Times New Roman" w:hAnsi="Times New Roman"/>
          <w:sz w:val="24"/>
          <w:szCs w:val="24"/>
          <w:lang w:eastAsia="ru-RU"/>
        </w:rPr>
        <w:t xml:space="preserve"> в соответствии с </w:t>
      </w:r>
      <w:hyperlink r:id="rId5" w:anchor="/document/99/901990046/XA00M6Q2MH/" w:history="1">
        <w:r w:rsidRPr="00873CDF">
          <w:rPr>
            <w:rFonts w:ascii="Times New Roman" w:hAnsi="Times New Roman"/>
            <w:sz w:val="24"/>
            <w:szCs w:val="24"/>
            <w:lang w:eastAsia="ru-RU"/>
          </w:rPr>
          <w:t>пунктом 1</w:t>
        </w:r>
      </w:hyperlink>
      <w:r w:rsidRPr="00873CDF">
        <w:rPr>
          <w:rFonts w:ascii="Times New Roman" w:hAnsi="Times New Roman"/>
          <w:sz w:val="24"/>
          <w:szCs w:val="24"/>
          <w:lang w:eastAsia="ru-RU"/>
        </w:rPr>
        <w:t> статьи 6 и </w:t>
      </w:r>
      <w:hyperlink r:id="rId6" w:anchor="/document/99/901990046/XA00M902MS/" w:history="1">
        <w:r w:rsidRPr="00873CDF">
          <w:rPr>
            <w:rFonts w:ascii="Times New Roman" w:hAnsi="Times New Roman"/>
            <w:sz w:val="24"/>
            <w:szCs w:val="24"/>
            <w:lang w:eastAsia="ru-RU"/>
          </w:rPr>
          <w:t>статьей 9</w:t>
        </w:r>
      </w:hyperlink>
      <w:r w:rsidRPr="00873CDF">
        <w:rPr>
          <w:rFonts w:ascii="Times New Roman" w:hAnsi="Times New Roman"/>
          <w:sz w:val="24"/>
          <w:szCs w:val="24"/>
          <w:lang w:eastAsia="ru-RU"/>
        </w:rPr>
        <w:t xml:space="preserve"> Федерального закона от 27.07.2006 № 152-ФЗ «О персональных данных» своей волей и в своих 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интересах 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в целях осуществления текущего контроля успеваемости                  и промежуточной аттестации обучающихся путем ведения электронного журнала                 и электронного дневника обучающегося</w:t>
      </w:r>
      <w:r w:rsidRPr="00873CDF">
        <w:rPr>
          <w:rFonts w:ascii="Times New Roman" w:hAnsi="Times New Roman"/>
          <w:sz w:val="24"/>
          <w:szCs w:val="24"/>
          <w:lang w:eastAsia="ru-RU"/>
        </w:rPr>
        <w:t> даю согласие на обработку моих персональных данных, относящихся исключительно к перечисленным категориям персональных данных: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ФИО, пол, дата и место рождения;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СНИЛС;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тип документа, удостоверяющего личность;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данные документа, удостоверяющего личность;</w:t>
      </w:r>
      <w:bookmarkStart w:id="0" w:name="_GoBack"/>
      <w:bookmarkEnd w:id="0"/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тип документа и данные документа, подтверждающего родство заявителя (или законность представления прав ребенка);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350BC8" w:rsidRPr="00AD00C4" w:rsidRDefault="00350BC8" w:rsidP="00AD00C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номер мобильного (сотового) телефона, адрес электронной почты (e-mail).</w:t>
      </w:r>
    </w:p>
    <w:p w:rsidR="00350BC8" w:rsidRDefault="00350BC8" w:rsidP="00AD00C4">
      <w:pPr>
        <w:shd w:val="clear" w:color="auto" w:fill="FFFFFF"/>
        <w:spacing w:after="0" w:line="240" w:lineRule="auto"/>
        <w:ind w:left="-284"/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</w:pPr>
      <w:r w:rsidRPr="00873CDF">
        <w:rPr>
          <w:rFonts w:ascii="Times New Roman" w:hAnsi="Times New Roman"/>
          <w:sz w:val="24"/>
          <w:szCs w:val="24"/>
          <w:lang w:eastAsia="ru-RU"/>
        </w:rPr>
        <w:t>и персональных данных моего несовершеннолетнего ребенка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__________________________</w:t>
      </w:r>
    </w:p>
    <w:p w:rsidR="00350BC8" w:rsidRPr="00873CDF" w:rsidRDefault="00350BC8" w:rsidP="00AD00C4">
      <w:pPr>
        <w:shd w:val="clear" w:color="auto" w:fill="FFFFFF"/>
        <w:spacing w:after="0" w:line="240" w:lineRule="auto"/>
        <w:ind w:left="-284"/>
        <w:rPr>
          <w:rFonts w:ascii="Times New Roman" w:hAnsi="Times New Roman"/>
          <w:iCs/>
          <w:sz w:val="16"/>
          <w:szCs w:val="16"/>
          <w:shd w:val="clear" w:color="auto" w:fill="FFFFCC"/>
          <w:lang w:eastAsia="ru-RU"/>
        </w:rPr>
      </w:pPr>
      <w:r w:rsidRPr="00AD00C4">
        <w:rPr>
          <w:rFonts w:ascii="Times New Roman" w:hAnsi="Times New Roman"/>
          <w:iCs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(ФИ ребенка)</w:t>
      </w:r>
    </w:p>
    <w:p w:rsidR="00350BC8" w:rsidRDefault="00350BC8" w:rsidP="00AD00C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873CDF">
        <w:rPr>
          <w:rFonts w:ascii="Times New Roman" w:hAnsi="Times New Roman"/>
          <w:sz w:val="24"/>
          <w:szCs w:val="24"/>
          <w:lang w:eastAsia="ru-RU"/>
        </w:rPr>
        <w:t xml:space="preserve">_______________года рождения, относящихся исключительно к перечисленным категориям </w:t>
      </w:r>
    </w:p>
    <w:p w:rsidR="00350BC8" w:rsidRPr="00873CDF" w:rsidRDefault="00350BC8" w:rsidP="00AD00C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16"/>
          <w:szCs w:val="16"/>
          <w:lang w:eastAsia="ru-RU"/>
        </w:rPr>
      </w:pPr>
      <w:r w:rsidRPr="00873CDF">
        <w:rPr>
          <w:rFonts w:ascii="Times New Roman" w:hAnsi="Times New Roman"/>
          <w:sz w:val="16"/>
          <w:szCs w:val="16"/>
          <w:lang w:eastAsia="ru-RU"/>
        </w:rPr>
        <w:t>(дата, год рождения)</w:t>
      </w:r>
    </w:p>
    <w:p w:rsidR="00350BC8" w:rsidRPr="00873CDF" w:rsidRDefault="00350BC8" w:rsidP="00AD00C4">
      <w:pPr>
        <w:shd w:val="clear" w:color="auto" w:fill="FFFFFF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873CDF">
        <w:rPr>
          <w:rFonts w:ascii="Times New Roman" w:hAnsi="Times New Roman"/>
          <w:sz w:val="24"/>
          <w:szCs w:val="24"/>
          <w:lang w:eastAsia="ru-RU"/>
        </w:rPr>
        <w:t>персональных данных: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ФИО, дата и место рождения, пол;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СНИЛС;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реквизиты свидетельства о рождении, реквизиты документа, удостоверяющего личность;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данные о месте жительства, данные о месте пребывания;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информация о здоровье: данные медицинского полиса, группа состояния здоровья (для детей до 18 лет),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               в длительном лечении;</w:t>
      </w:r>
    </w:p>
    <w:p w:rsidR="00350BC8" w:rsidRPr="00AD00C4" w:rsidRDefault="00350BC8" w:rsidP="00AD00C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информация об образовании: заявление о приеме, форма получения образования, зачисление (дата зачисления, реквизиты распорядительного акта о зачислении), образовательная программа (наименование, адаптивность), режим пребывания, дата окончания обучения (отчисления, перевода), основание окончания обучения (отчисления, перевода), реквизиты документа об окончании обучения (отчисления, перевода), перевод (зачисление) в учебные классы (учебный год, класс); данные текущего контроля успеваемости, промежуточных аттестаций, итоговых аттестаций, участие в мероприятиях (название, статус мероприятия, дата участия, результаты участия), данные ГИА в форме ОГЭ/ЕГЭ/ГВЭ, реквизиты документа об образовании, информация о внеурочной деятельности, обучение по дополнительным общеобразовательным программам;</w:t>
      </w:r>
    </w:p>
    <w:p w:rsidR="00350BC8" w:rsidRPr="002E57AA" w:rsidRDefault="00350BC8" w:rsidP="002E57A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0C4">
        <w:rPr>
          <w:rFonts w:ascii="Times New Roman" w:hAnsi="Times New Roman"/>
          <w:sz w:val="24"/>
          <w:szCs w:val="24"/>
          <w:lang w:eastAsia="ru-RU"/>
        </w:rPr>
        <w:t>фото и видеоматериалы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50BC8" w:rsidRPr="002E57AA" w:rsidRDefault="00350BC8" w:rsidP="002E57AA">
      <w:pPr>
        <w:pStyle w:val="Heading2"/>
        <w:shd w:val="clear" w:color="auto" w:fill="FBFBFB"/>
        <w:spacing w:before="0" w:beforeAutospacing="0" w:after="0" w:afterAutospacing="0"/>
        <w:ind w:left="-150" w:right="-30"/>
        <w:jc w:val="both"/>
        <w:rPr>
          <w:rFonts w:ascii="Arial" w:hAnsi="Arial" w:cs="Arial"/>
          <w:b w:val="0"/>
          <w:color w:val="333333"/>
          <w:sz w:val="27"/>
          <w:szCs w:val="27"/>
        </w:rPr>
      </w:pPr>
      <w:r w:rsidRPr="00AD00C4">
        <w:rPr>
          <w:b w:val="0"/>
          <w:sz w:val="24"/>
          <w:szCs w:val="24"/>
        </w:rPr>
        <w:t>то есть на совершение действий, предусмотренных </w:t>
      </w:r>
      <w:hyperlink r:id="rId7" w:anchor="/document/99/901990046/XA00M2U2M0/" w:history="1">
        <w:r w:rsidRPr="00AD00C4">
          <w:rPr>
            <w:b w:val="0"/>
            <w:sz w:val="24"/>
            <w:szCs w:val="24"/>
          </w:rPr>
          <w:t>п. 3 ст. 3</w:t>
        </w:r>
      </w:hyperlink>
      <w:r w:rsidRPr="00AD00C4">
        <w:rPr>
          <w:b w:val="0"/>
          <w:sz w:val="24"/>
          <w:szCs w:val="24"/>
        </w:rPr>
        <w:t xml:space="preserve"> Федерального закона                     от 27.07.2006 № 152-ФЗ «О персональных данных» в том числе другим лицом </w:t>
      </w:r>
      <w:r w:rsidRPr="00AD00C4">
        <w:rPr>
          <w:b w:val="0"/>
          <w:sz w:val="24"/>
          <w:szCs w:val="24"/>
          <w:shd w:val="clear" w:color="auto" w:fill="FFFFFF"/>
        </w:rPr>
        <w:t xml:space="preserve">–                   </w:t>
      </w:r>
      <w:r w:rsidRPr="00AD00C4">
        <w:rPr>
          <w:b w:val="0"/>
          <w:i/>
          <w:iCs/>
          <w:sz w:val="24"/>
          <w:szCs w:val="24"/>
          <w:shd w:val="clear" w:color="auto" w:fill="FFFFFF"/>
        </w:rPr>
        <w:t>АИС «Электронный журнал»</w:t>
      </w:r>
      <w:r>
        <w:rPr>
          <w:b w:val="0"/>
          <w:i/>
          <w:iCs/>
          <w:sz w:val="24"/>
          <w:szCs w:val="24"/>
          <w:shd w:val="clear" w:color="auto" w:fill="FFFFFF"/>
        </w:rPr>
        <w:t>.</w:t>
      </w:r>
    </w:p>
    <w:p w:rsidR="00350BC8" w:rsidRDefault="00350BC8" w:rsidP="002E57A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73CDF">
        <w:rPr>
          <w:rFonts w:ascii="Times New Roman" w:hAnsi="Times New Roman"/>
          <w:sz w:val="24"/>
          <w:szCs w:val="24"/>
          <w:lang w:eastAsia="ru-RU"/>
        </w:rPr>
        <w:t xml:space="preserve">Обязуюсь 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сообщать 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МБОУ «Тенистовская СОШ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об изменении своих персональных данных и персональных данных 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моего ребенка  ____________________________________ 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 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течение месяца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после того, как они изменились.</w:t>
      </w:r>
    </w:p>
    <w:p w:rsidR="00350BC8" w:rsidRDefault="00350BC8" w:rsidP="002E57A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73CDF">
        <w:rPr>
          <w:rFonts w:ascii="Times New Roman" w:hAnsi="Times New Roman"/>
          <w:sz w:val="24"/>
          <w:szCs w:val="24"/>
          <w:lang w:eastAsia="ru-RU"/>
        </w:rPr>
        <w:t>Об ответственности за предоставление недостоверных персональных данных предупрежден(а).</w:t>
      </w:r>
    </w:p>
    <w:p w:rsidR="00350BC8" w:rsidRDefault="00350BC8" w:rsidP="002E57A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73CDF">
        <w:rPr>
          <w:rFonts w:ascii="Times New Roman" w:hAnsi="Times New Roman"/>
          <w:sz w:val="24"/>
          <w:szCs w:val="24"/>
          <w:lang w:eastAsia="ru-RU"/>
        </w:rPr>
        <w:t>Подтверждаю, что ознакомлена с документами 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МБОУ «Тенистовская СОШ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873C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873CDF">
        <w:rPr>
          <w:rFonts w:ascii="Times New Roman" w:hAnsi="Times New Roman"/>
          <w:sz w:val="24"/>
          <w:szCs w:val="24"/>
          <w:lang w:eastAsia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350BC8" w:rsidRPr="00873CDF" w:rsidRDefault="00350BC8" w:rsidP="002E57A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73CDF">
        <w:rPr>
          <w:rFonts w:ascii="Times New Roman" w:hAnsi="Times New Roman"/>
          <w:sz w:val="24"/>
          <w:szCs w:val="24"/>
          <w:lang w:eastAsia="ru-RU"/>
        </w:rPr>
        <w:t>Предупрежден(а), что согласие на обработку персональных данных может быть отозвано мною путем направления 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МБОУ  «Тенистовская СОШ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873CDF">
        <w:rPr>
          <w:rFonts w:ascii="Times New Roman" w:hAnsi="Times New Roman"/>
          <w:sz w:val="24"/>
          <w:szCs w:val="24"/>
          <w:lang w:eastAsia="ru-RU"/>
        </w:rPr>
        <w:t> письменного отзыва.</w:t>
      </w:r>
    </w:p>
    <w:p w:rsidR="00350BC8" w:rsidRPr="00873CDF" w:rsidRDefault="00350BC8" w:rsidP="002E57A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CDF">
        <w:rPr>
          <w:rFonts w:ascii="Times New Roman" w:hAnsi="Times New Roman"/>
          <w:sz w:val="24"/>
          <w:szCs w:val="24"/>
          <w:lang w:eastAsia="ru-RU"/>
        </w:rPr>
        <w:t xml:space="preserve">Настоящее согласие действует со дня его подписания на период обучения моего ребенка 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__________________________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______________________в МБОУ «Тенистовская СОШ</w:t>
      </w:r>
      <w:r w:rsidRPr="00873CDF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».</w:t>
      </w:r>
    </w:p>
    <w:p w:rsidR="00350BC8" w:rsidRPr="00873CDF" w:rsidRDefault="00350BC8" w:rsidP="00AD00C4">
      <w:pPr>
        <w:tabs>
          <w:tab w:val="left" w:pos="1665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73CDF">
        <w:rPr>
          <w:rFonts w:ascii="Times New Roman" w:hAnsi="Times New Roman"/>
          <w:sz w:val="24"/>
          <w:szCs w:val="24"/>
        </w:rPr>
        <w:tab/>
        <w:t>(ФИО ребенка)</w:t>
      </w:r>
    </w:p>
    <w:p w:rsidR="00350BC8" w:rsidRPr="00873CDF" w:rsidRDefault="00350BC8" w:rsidP="00AD00C4">
      <w:pPr>
        <w:ind w:left="-284"/>
        <w:rPr>
          <w:rFonts w:ascii="Times New Roman" w:hAnsi="Times New Roman"/>
          <w:sz w:val="16"/>
          <w:szCs w:val="16"/>
        </w:rPr>
      </w:pPr>
    </w:p>
    <w:p w:rsidR="00350BC8" w:rsidRDefault="00350BC8" w:rsidP="00AD00C4">
      <w:pPr>
        <w:ind w:left="-284"/>
        <w:rPr>
          <w:rFonts w:ascii="Times New Roman" w:hAnsi="Times New Roman"/>
          <w:sz w:val="16"/>
          <w:szCs w:val="16"/>
        </w:rPr>
      </w:pPr>
    </w:p>
    <w:p w:rsidR="00350BC8" w:rsidRDefault="00350BC8" w:rsidP="00AD00C4">
      <w:pPr>
        <w:tabs>
          <w:tab w:val="left" w:pos="2670"/>
          <w:tab w:val="left" w:pos="5550"/>
        </w:tabs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Дата__________________</w:t>
      </w:r>
      <w:r>
        <w:rPr>
          <w:rFonts w:ascii="Times New Roman" w:hAnsi="Times New Roman"/>
          <w:sz w:val="16"/>
          <w:szCs w:val="16"/>
        </w:rPr>
        <w:tab/>
        <w:t>_____________________</w:t>
      </w:r>
      <w:r>
        <w:rPr>
          <w:rFonts w:ascii="Times New Roman" w:hAnsi="Times New Roman"/>
          <w:sz w:val="16"/>
          <w:szCs w:val="16"/>
        </w:rPr>
        <w:tab/>
        <w:t>________________________________________________</w:t>
      </w:r>
    </w:p>
    <w:p w:rsidR="00350BC8" w:rsidRPr="00873CDF" w:rsidRDefault="00350BC8" w:rsidP="00AD00C4">
      <w:pPr>
        <w:tabs>
          <w:tab w:val="left" w:pos="2670"/>
          <w:tab w:val="left" w:pos="5550"/>
        </w:tabs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(подпись)</w:t>
      </w:r>
      <w:r>
        <w:rPr>
          <w:rFonts w:ascii="Times New Roman" w:hAnsi="Times New Roman"/>
          <w:sz w:val="16"/>
          <w:szCs w:val="16"/>
        </w:rPr>
        <w:tab/>
        <w:t>(фамилия, инициалы родителя/законного представителя)</w:t>
      </w:r>
    </w:p>
    <w:sectPr w:rsidR="00350BC8" w:rsidRPr="00873CDF" w:rsidSect="00AD00C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04"/>
    <w:multiLevelType w:val="multilevel"/>
    <w:tmpl w:val="36E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C4038"/>
    <w:multiLevelType w:val="hybridMultilevel"/>
    <w:tmpl w:val="D5FE1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5DA28E5"/>
    <w:multiLevelType w:val="multilevel"/>
    <w:tmpl w:val="308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654BF"/>
    <w:multiLevelType w:val="hybridMultilevel"/>
    <w:tmpl w:val="EF8A32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CDF"/>
    <w:rsid w:val="000202B6"/>
    <w:rsid w:val="002C7A6F"/>
    <w:rsid w:val="002E57AA"/>
    <w:rsid w:val="00350BC8"/>
    <w:rsid w:val="00425C1D"/>
    <w:rsid w:val="006448F8"/>
    <w:rsid w:val="00873CDF"/>
    <w:rsid w:val="00AA4F1A"/>
    <w:rsid w:val="00AA52AB"/>
    <w:rsid w:val="00AD00C4"/>
    <w:rsid w:val="00AD7F13"/>
    <w:rsid w:val="00CE7B9D"/>
    <w:rsid w:val="00FB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B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D0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00C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AD00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D00C4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DefaultParagraphFont"/>
    <w:uiPriority w:val="99"/>
    <w:rsid w:val="00AD00C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A4F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D4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2</Pages>
  <Words>741</Words>
  <Characters>4230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Svetlana</cp:lastModifiedBy>
  <cp:revision>5</cp:revision>
  <cp:lastPrinted>2021-09-22T10:44:00Z</cp:lastPrinted>
  <dcterms:created xsi:type="dcterms:W3CDTF">2021-09-22T09:43:00Z</dcterms:created>
  <dcterms:modified xsi:type="dcterms:W3CDTF">2023-04-02T20:45:00Z</dcterms:modified>
</cp:coreProperties>
</file>